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5F" w:rsidRDefault="00FD565F" w:rsidP="00C11838">
      <w:pPr>
        <w:jc w:val="center"/>
        <w:rPr>
          <w:b/>
          <w:bCs/>
          <w:sz w:val="22"/>
          <w:szCs w:val="22"/>
        </w:rPr>
      </w:pPr>
      <w:r w:rsidRPr="00051777">
        <w:rPr>
          <w:b/>
          <w:bCs/>
          <w:sz w:val="22"/>
          <w:szCs w:val="22"/>
        </w:rPr>
        <w:t>СПИСОК СОКРАЩЕНИЙ</w:t>
      </w:r>
    </w:p>
    <w:p w:rsidR="00FD565F" w:rsidRPr="00C11838" w:rsidRDefault="00FD565F" w:rsidP="00C11838">
      <w:pPr>
        <w:jc w:val="center"/>
        <w:rPr>
          <w:b/>
          <w:bCs/>
        </w:rPr>
      </w:pPr>
      <w:r w:rsidRPr="00C11838">
        <w:rPr>
          <w:b/>
          <w:bCs/>
        </w:rPr>
        <w:t>к Алфавитному каталогу фондов ГБУ МО «МОАЦ»</w:t>
      </w:r>
    </w:p>
    <w:p w:rsidR="00FD565F" w:rsidRPr="00051777" w:rsidRDefault="00FD565F" w:rsidP="00F47302">
      <w:pPr>
        <w:spacing w:line="48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/>
      </w:tblPr>
      <w:tblGrid>
        <w:gridCol w:w="2647"/>
        <w:gridCol w:w="6924"/>
      </w:tblGrid>
      <w:tr w:rsidR="00FD565F" w:rsidRPr="00051777">
        <w:tc>
          <w:tcPr>
            <w:tcW w:w="2647" w:type="dxa"/>
          </w:tcPr>
          <w:p w:rsidR="00FD565F" w:rsidRPr="00051777" w:rsidRDefault="00FD565F" w:rsidP="00335A20">
            <w:pPr>
              <w:spacing w:line="360" w:lineRule="auto"/>
            </w:pPr>
            <w:r w:rsidRPr="00051777">
              <w:rPr>
                <w:sz w:val="22"/>
                <w:szCs w:val="22"/>
              </w:rPr>
              <w:t>АКБ</w:t>
            </w:r>
          </w:p>
        </w:tc>
        <w:tc>
          <w:tcPr>
            <w:tcW w:w="6924" w:type="dxa"/>
          </w:tcPr>
          <w:p w:rsidR="00FD565F" w:rsidRPr="00051777" w:rsidRDefault="00FD565F" w:rsidP="00335A20">
            <w:pPr>
              <w:spacing w:line="360" w:lineRule="auto"/>
            </w:pPr>
            <w:r>
              <w:rPr>
                <w:sz w:val="22"/>
                <w:szCs w:val="22"/>
              </w:rPr>
              <w:t>– а</w:t>
            </w:r>
            <w:r w:rsidRPr="00051777">
              <w:rPr>
                <w:sz w:val="22"/>
                <w:szCs w:val="22"/>
              </w:rPr>
              <w:t>кционерный коммерческий банк</w:t>
            </w:r>
          </w:p>
        </w:tc>
      </w:tr>
      <w:tr w:rsidR="00FD565F" w:rsidRPr="00051777">
        <w:tc>
          <w:tcPr>
            <w:tcW w:w="2647" w:type="dxa"/>
          </w:tcPr>
          <w:p w:rsidR="00FD565F" w:rsidRPr="00051777" w:rsidRDefault="00FD565F" w:rsidP="00335A20">
            <w:pPr>
              <w:spacing w:line="360" w:lineRule="auto"/>
            </w:pPr>
            <w:r w:rsidRPr="00051777">
              <w:rPr>
                <w:sz w:val="22"/>
                <w:szCs w:val="22"/>
              </w:rPr>
              <w:t>АО</w:t>
            </w:r>
          </w:p>
        </w:tc>
        <w:tc>
          <w:tcPr>
            <w:tcW w:w="6924" w:type="dxa"/>
          </w:tcPr>
          <w:p w:rsidR="00FD565F" w:rsidRPr="00051777" w:rsidRDefault="00FD565F" w:rsidP="00335A20">
            <w:pPr>
              <w:spacing w:line="360" w:lineRule="auto"/>
            </w:pPr>
            <w:r>
              <w:rPr>
                <w:sz w:val="22"/>
                <w:szCs w:val="22"/>
              </w:rPr>
              <w:t>– а</w:t>
            </w:r>
            <w:r w:rsidRPr="00051777">
              <w:rPr>
                <w:sz w:val="22"/>
                <w:szCs w:val="22"/>
              </w:rPr>
              <w:t>кционерное общество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АОЗТ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а</w:t>
            </w:r>
            <w:r w:rsidRPr="007C025F">
              <w:t xml:space="preserve">кционерное общество закрытого типа 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АООТ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</w:t>
            </w:r>
            <w:r>
              <w:t xml:space="preserve"> а</w:t>
            </w:r>
            <w:r w:rsidRPr="007C025F">
              <w:t xml:space="preserve">кционерное общество открытого типа 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АП</w:t>
            </w:r>
          </w:p>
          <w:p w:rsidR="00FD565F" w:rsidRDefault="00FD565F" w:rsidP="00335A20">
            <w:pPr>
              <w:spacing w:line="360" w:lineRule="auto"/>
            </w:pPr>
            <w:r>
              <w:t>АПК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АПН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а</w:t>
            </w:r>
            <w:r w:rsidRPr="007C025F">
              <w:t>рендное предприятие</w:t>
            </w:r>
          </w:p>
          <w:p w:rsidR="00FD565F" w:rsidRDefault="00FD565F" w:rsidP="00335A20">
            <w:pPr>
              <w:spacing w:line="360" w:lineRule="auto"/>
            </w:pPr>
            <w:r>
              <w:t>- агропромыщленный комплекс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Академия педагогических наук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АПСО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АПУ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а</w:t>
            </w:r>
            <w:r w:rsidRPr="007C025F">
              <w:t>рендное проектно-строительное объединение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архитектурно-планировочное управление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АТПП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</w:t>
            </w:r>
            <w:r>
              <w:t xml:space="preserve"> а</w:t>
            </w:r>
            <w:r w:rsidRPr="007C025F">
              <w:t>кционерное торгово-промышленное предприятие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АТП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ВКП(б)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а</w:t>
            </w:r>
            <w:r w:rsidRPr="007C025F">
              <w:t>втотранспортное предприятие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 xml:space="preserve">- Всероссийская коммунистическая партия (большевиков) 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ВНИИХСЗР</w:t>
            </w:r>
          </w:p>
          <w:p w:rsidR="00FD565F" w:rsidRDefault="00FD565F" w:rsidP="00335A20">
            <w:pPr>
              <w:spacing w:line="360" w:lineRule="auto"/>
            </w:pPr>
          </w:p>
          <w:p w:rsidR="00FD565F" w:rsidRDefault="00FD565F" w:rsidP="00335A20">
            <w:pPr>
              <w:spacing w:line="360" w:lineRule="auto"/>
            </w:pPr>
            <w:r>
              <w:t>ВЛКСМ</w:t>
            </w:r>
          </w:p>
          <w:p w:rsidR="00FD565F" w:rsidRDefault="00FD565F" w:rsidP="00335A20">
            <w:pPr>
              <w:spacing w:line="360" w:lineRule="auto"/>
            </w:pPr>
            <w:r>
              <w:t>ВОИР</w:t>
            </w:r>
          </w:p>
          <w:p w:rsidR="00FD565F" w:rsidRDefault="00FD565F" w:rsidP="00335A20">
            <w:pPr>
              <w:spacing w:line="360" w:lineRule="auto"/>
            </w:pPr>
            <w:r>
              <w:t>ВСНХ</w:t>
            </w:r>
          </w:p>
          <w:p w:rsidR="00FD565F" w:rsidRDefault="00FD565F" w:rsidP="00335A20">
            <w:pPr>
              <w:spacing w:line="360" w:lineRule="auto"/>
            </w:pPr>
            <w:r>
              <w:t>ВЦИК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в/ч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 w:rsidRPr="007C025F">
              <w:t>– Всесоюзный научно-исследовательский институ</w:t>
            </w:r>
            <w:r>
              <w:t xml:space="preserve">т  </w:t>
            </w:r>
            <w:r w:rsidRPr="007C025F">
              <w:t xml:space="preserve">химических </w:t>
            </w:r>
            <w:r>
              <w:t xml:space="preserve">          с</w:t>
            </w:r>
            <w:r w:rsidRPr="007C025F">
              <w:t>редств защиты растений</w:t>
            </w:r>
          </w:p>
          <w:p w:rsidR="00FD565F" w:rsidRDefault="00FD565F" w:rsidP="00335A20">
            <w:pPr>
              <w:spacing w:line="360" w:lineRule="auto"/>
            </w:pPr>
            <w:r>
              <w:t>- Всесоюзный ленинский коммунистический союз молодежи</w:t>
            </w:r>
          </w:p>
          <w:p w:rsidR="00FD565F" w:rsidRDefault="00FD565F" w:rsidP="00335A20">
            <w:pPr>
              <w:spacing w:line="360" w:lineRule="auto"/>
            </w:pPr>
            <w:r>
              <w:t xml:space="preserve">- Всероссийское общество рационализаторов и изобрететелей </w:t>
            </w:r>
          </w:p>
          <w:p w:rsidR="00FD565F" w:rsidRDefault="00FD565F" w:rsidP="00335A20">
            <w:pPr>
              <w:spacing w:line="360" w:lineRule="auto"/>
            </w:pPr>
            <w:r>
              <w:t>- Высший совет народного хозяйства</w:t>
            </w:r>
          </w:p>
          <w:p w:rsidR="00FD565F" w:rsidRDefault="00FD565F" w:rsidP="00335A20">
            <w:pPr>
              <w:spacing w:line="360" w:lineRule="auto"/>
            </w:pPr>
            <w:r>
              <w:t>- Всероссийский центральный исполнительный комитет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войсковая часть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город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гг.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годы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  <w:rPr>
                <w:lang w:val="en-US"/>
              </w:rPr>
            </w:pPr>
            <w:r w:rsidRPr="007C025F">
              <w:t>ГБОУ ДПО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- г</w:t>
            </w:r>
            <w:r w:rsidRPr="007C025F">
              <w:t>осударственное бюджетное образовательное учреждение дополнительного профессионального образования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F34A51">
            <w:pPr>
              <w:spacing w:line="360" w:lineRule="auto"/>
            </w:pPr>
            <w:r w:rsidRPr="007C025F">
              <w:t>ГКУ МО</w:t>
            </w:r>
          </w:p>
          <w:p w:rsidR="00FD565F" w:rsidRDefault="00FD565F" w:rsidP="00F34A51">
            <w:pPr>
              <w:spacing w:line="360" w:lineRule="auto"/>
            </w:pPr>
            <w:r w:rsidRPr="007847B8">
              <w:rPr>
                <w:sz w:val="22"/>
                <w:szCs w:val="22"/>
              </w:rPr>
              <w:t>ГЛПУ</w:t>
            </w:r>
          </w:p>
          <w:p w:rsidR="00FD565F" w:rsidRDefault="00FD565F" w:rsidP="00F34A51">
            <w:pPr>
              <w:spacing w:line="360" w:lineRule="auto"/>
            </w:pPr>
            <w:r>
              <w:rPr>
                <w:sz w:val="22"/>
                <w:szCs w:val="22"/>
              </w:rPr>
              <w:t>ГО</w:t>
            </w:r>
          </w:p>
          <w:p w:rsidR="00FD565F" w:rsidRPr="007847B8" w:rsidRDefault="00FD565F" w:rsidP="00F34A51">
            <w:pPr>
              <w:spacing w:line="360" w:lineRule="auto"/>
            </w:pPr>
            <w:r>
              <w:rPr>
                <w:sz w:val="22"/>
                <w:szCs w:val="22"/>
              </w:rPr>
              <w:t>Г.о.</w:t>
            </w:r>
            <w:r w:rsidRPr="007847B8">
              <w:t xml:space="preserve"> </w:t>
            </w:r>
          </w:p>
          <w:p w:rsidR="00FD565F" w:rsidRDefault="00FD565F" w:rsidP="00F34A51">
            <w:pPr>
              <w:spacing w:line="360" w:lineRule="auto"/>
            </w:pPr>
            <w:r>
              <w:t>горком</w:t>
            </w:r>
          </w:p>
          <w:p w:rsidR="00FD565F" w:rsidRDefault="00FD565F" w:rsidP="00F34A51">
            <w:pPr>
              <w:spacing w:line="360" w:lineRule="auto"/>
            </w:pPr>
            <w:r>
              <w:t>гос-й</w:t>
            </w:r>
          </w:p>
          <w:p w:rsidR="00FD565F" w:rsidRPr="007C025F" w:rsidRDefault="00FD565F" w:rsidP="00F34A51">
            <w:pPr>
              <w:spacing w:line="360" w:lineRule="auto"/>
            </w:pPr>
            <w:r>
              <w:t>ГОУ</w:t>
            </w:r>
          </w:p>
        </w:tc>
        <w:tc>
          <w:tcPr>
            <w:tcW w:w="6924" w:type="dxa"/>
          </w:tcPr>
          <w:p w:rsidR="00FD565F" w:rsidRDefault="00FD565F" w:rsidP="00F34A51">
            <w:pPr>
              <w:spacing w:line="360" w:lineRule="auto"/>
            </w:pPr>
            <w:r>
              <w:t>– г</w:t>
            </w:r>
            <w:r w:rsidRPr="007C025F">
              <w:t>осударственное казенное учреждение Московской области</w:t>
            </w:r>
          </w:p>
          <w:p w:rsidR="00FD565F" w:rsidRDefault="00FD565F" w:rsidP="00F34A51">
            <w:pPr>
              <w:spacing w:line="360" w:lineRule="auto"/>
            </w:pPr>
            <w:r>
              <w:t>- государственное лечебно-профилактическое учреждение</w:t>
            </w:r>
          </w:p>
          <w:p w:rsidR="00FD565F" w:rsidRDefault="00FD565F" w:rsidP="00F34A51">
            <w:pPr>
              <w:spacing w:line="360" w:lineRule="auto"/>
            </w:pPr>
            <w:r>
              <w:t>- государственный орган</w:t>
            </w:r>
          </w:p>
          <w:p w:rsidR="00FD565F" w:rsidRDefault="00FD565F" w:rsidP="00F34A51">
            <w:pPr>
              <w:spacing w:line="360" w:lineRule="auto"/>
            </w:pPr>
            <w:r>
              <w:t>- городская организация</w:t>
            </w:r>
          </w:p>
          <w:p w:rsidR="00FD565F" w:rsidRDefault="00FD565F" w:rsidP="00F34A51">
            <w:pPr>
              <w:spacing w:line="360" w:lineRule="auto"/>
            </w:pPr>
            <w:r>
              <w:t>- городской комитет</w:t>
            </w:r>
          </w:p>
          <w:p w:rsidR="00FD565F" w:rsidRDefault="00FD565F" w:rsidP="00F34A51">
            <w:pPr>
              <w:spacing w:line="360" w:lineRule="auto"/>
            </w:pPr>
            <w:r>
              <w:t>- государственный</w:t>
            </w:r>
          </w:p>
          <w:p w:rsidR="00FD565F" w:rsidRPr="007C025F" w:rsidRDefault="00FD565F" w:rsidP="00F34A51">
            <w:pPr>
              <w:spacing w:line="360" w:lineRule="auto"/>
            </w:pPr>
            <w:r>
              <w:t>- государственное образовательное учреждение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ГП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ГРЭС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г</w:t>
            </w:r>
            <w:r w:rsidRPr="007C025F">
              <w:t>осударственное предприятие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государственная районная электрическая станция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ГСУ МО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</w:t>
            </w:r>
            <w:r w:rsidRPr="007C025F">
              <w:t>осударственное специализированное учреждение Московской области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</w:t>
            </w:r>
            <w:r w:rsidRPr="007C025F">
              <w:t xml:space="preserve">осударственное учреждение 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 ДОД МО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</w:t>
            </w:r>
            <w:r w:rsidRPr="007C025F">
              <w:t>осударственное учреждение дополнительного образования детей Московской области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ГУЗ МО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</w:t>
            </w:r>
            <w:r w:rsidRPr="007C025F">
              <w:t>осударственное учрежд</w:t>
            </w:r>
            <w:r>
              <w:t xml:space="preserve">ение здравоохранения Московской </w:t>
            </w:r>
            <w:r w:rsidRPr="007C025F">
              <w:t>области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ГУК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</w:t>
            </w:r>
            <w:r w:rsidRPr="007C025F">
              <w:t>осударственное учреждение культуры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ГУМО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</w:t>
            </w:r>
            <w:r w:rsidRPr="007C025F">
              <w:t>осударственное учреждение Московской области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ГУП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го</w:t>
            </w:r>
            <w:r w:rsidRPr="007C025F">
              <w:t>сударственное унитарное предприятие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ГУП МО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д.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гос</w:t>
            </w:r>
            <w:r w:rsidRPr="007C025F">
              <w:t>ударственное у</w:t>
            </w:r>
            <w:r>
              <w:t>нитарное предприятие Московской</w:t>
            </w:r>
            <w:r w:rsidRPr="007C025F">
              <w:t xml:space="preserve"> области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- деревня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ДЗАО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д</w:t>
            </w:r>
            <w:r w:rsidRPr="007C025F">
              <w:t>очернее закрытое акционерное общество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ДООО</w:t>
            </w:r>
          </w:p>
          <w:p w:rsidR="00FD565F" w:rsidRDefault="00FD565F" w:rsidP="00335A20">
            <w:pPr>
              <w:spacing w:line="360" w:lineRule="auto"/>
            </w:pPr>
            <w:r>
              <w:t>ДОСААФ</w:t>
            </w:r>
          </w:p>
          <w:p w:rsidR="00FD565F" w:rsidRDefault="00FD565F" w:rsidP="00335A20">
            <w:pPr>
              <w:spacing w:line="360" w:lineRule="auto"/>
            </w:pPr>
            <w:r>
              <w:t>ДСК</w:t>
            </w:r>
          </w:p>
          <w:p w:rsidR="00FD565F" w:rsidRDefault="00FD565F" w:rsidP="00335A20">
            <w:pPr>
              <w:spacing w:line="360" w:lineRule="auto"/>
            </w:pPr>
            <w:r>
              <w:t>ДСП</w:t>
            </w:r>
          </w:p>
          <w:p w:rsidR="00FD565F" w:rsidRDefault="00FD565F" w:rsidP="00335A20">
            <w:pPr>
              <w:spacing w:line="360" w:lineRule="auto"/>
            </w:pPr>
            <w:r>
              <w:t>ДСУ</w:t>
            </w:r>
          </w:p>
          <w:p w:rsidR="00FD565F" w:rsidRDefault="00FD565F" w:rsidP="00335A20">
            <w:pPr>
              <w:spacing w:line="360" w:lineRule="auto"/>
            </w:pPr>
            <w:r>
              <w:t>ЖБИ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ЖБК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ж/д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ЖКУ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д</w:t>
            </w:r>
            <w:r w:rsidRPr="007C025F">
              <w:t>очернее общество с ограниченной ответственностью</w:t>
            </w:r>
          </w:p>
          <w:p w:rsidR="00FD565F" w:rsidRDefault="00FD565F" w:rsidP="00335A20">
            <w:pPr>
              <w:spacing w:line="360" w:lineRule="auto"/>
            </w:pPr>
            <w:r>
              <w:t>- Добровольное общество содействия армии, авиации, флоту</w:t>
            </w:r>
          </w:p>
          <w:p w:rsidR="00FD565F" w:rsidRDefault="00FD565F" w:rsidP="00335A20">
            <w:pPr>
              <w:spacing w:line="360" w:lineRule="auto"/>
            </w:pPr>
            <w:r>
              <w:t>- домостроительный комбинат</w:t>
            </w:r>
          </w:p>
          <w:p w:rsidR="00FD565F" w:rsidRPr="00A064D6" w:rsidRDefault="00FD565F" w:rsidP="00335A20">
            <w:pPr>
              <w:spacing w:line="360" w:lineRule="auto"/>
              <w:rPr>
                <w:b/>
                <w:bCs/>
              </w:rPr>
            </w:pPr>
            <w:r>
              <w:t xml:space="preserve">- домостроительное предприятие </w:t>
            </w:r>
          </w:p>
          <w:p w:rsidR="00FD565F" w:rsidRDefault="00FD565F" w:rsidP="00335A20">
            <w:pPr>
              <w:spacing w:line="360" w:lineRule="auto"/>
            </w:pPr>
            <w:r>
              <w:t>- дорожно-строительное управление</w:t>
            </w:r>
          </w:p>
          <w:p w:rsidR="00FD565F" w:rsidRDefault="00FD565F" w:rsidP="00335A20">
            <w:pPr>
              <w:spacing w:line="360" w:lineRule="auto"/>
            </w:pPr>
            <w:r>
              <w:t>- железо-бетонные изделия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железо-бетонные конструкции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- железная дорога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жилищно-коммунальное управление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ЖЭУ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завком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ж</w:t>
            </w:r>
            <w:r w:rsidRPr="007C025F">
              <w:t>илищно-эксплуатационное управление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заводской комитет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ЗАО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</w:t>
            </w:r>
            <w:r>
              <w:t xml:space="preserve"> з</w:t>
            </w:r>
            <w:r w:rsidRPr="007C025F">
              <w:t>акрытое акционерное общество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ЗАТО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а</w:t>
            </w:r>
            <w:r w:rsidRPr="007C025F">
              <w:t>акрытое административно-территориальное образование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им.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имени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ИП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Исполком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и</w:t>
            </w:r>
            <w:r w:rsidRPr="007C025F">
              <w:t>ндивидуальный предприниматель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исполнительный комитет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КБ</w:t>
            </w:r>
          </w:p>
          <w:p w:rsidR="00FD565F" w:rsidRDefault="00FD565F" w:rsidP="00335A20">
            <w:pPr>
              <w:spacing w:line="360" w:lineRule="auto"/>
            </w:pPr>
            <w:r>
              <w:t>КБ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КК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КПСС</w:t>
            </w:r>
          </w:p>
          <w:p w:rsidR="00FD565F" w:rsidRDefault="00FD565F" w:rsidP="00335A20">
            <w:pPr>
              <w:spacing w:line="360" w:lineRule="auto"/>
            </w:pPr>
            <w:r>
              <w:t>К-т</w:t>
            </w:r>
          </w:p>
          <w:p w:rsidR="00FD565F" w:rsidRDefault="00FD565F" w:rsidP="00335A20">
            <w:pPr>
              <w:spacing w:line="360" w:lineRule="auto"/>
            </w:pPr>
            <w:r>
              <w:t>МВД</w:t>
            </w:r>
          </w:p>
          <w:p w:rsidR="00FD565F" w:rsidRDefault="00FD565F" w:rsidP="00335A20">
            <w:pPr>
              <w:spacing w:line="360" w:lineRule="auto"/>
            </w:pPr>
            <w:r>
              <w:t>МГБ</w:t>
            </w:r>
          </w:p>
          <w:p w:rsidR="00FD565F" w:rsidRDefault="00FD565F" w:rsidP="00335A20">
            <w:pPr>
              <w:spacing w:line="360" w:lineRule="auto"/>
            </w:pPr>
            <w:r>
              <w:t>Местком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МЖД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к</w:t>
            </w:r>
            <w:r w:rsidRPr="007C025F">
              <w:t>оммерческий банк</w:t>
            </w:r>
          </w:p>
          <w:p w:rsidR="00FD565F" w:rsidRDefault="00FD565F" w:rsidP="00335A20">
            <w:pPr>
              <w:spacing w:line="360" w:lineRule="auto"/>
            </w:pPr>
            <w:r>
              <w:t>- конструкторское бюро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контрольная комиссия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- Коммунистическая партия Советского Союза</w:t>
            </w:r>
          </w:p>
          <w:p w:rsidR="00FD565F" w:rsidRDefault="00FD565F" w:rsidP="00335A20">
            <w:pPr>
              <w:spacing w:line="360" w:lineRule="auto"/>
            </w:pPr>
            <w:r>
              <w:t>- комитет</w:t>
            </w:r>
          </w:p>
          <w:p w:rsidR="00FD565F" w:rsidRDefault="00FD565F" w:rsidP="00335A20">
            <w:pPr>
              <w:spacing w:line="360" w:lineRule="auto"/>
            </w:pPr>
            <w:r>
              <w:t>- Министерство внутренних дел</w:t>
            </w:r>
          </w:p>
          <w:p w:rsidR="00FD565F" w:rsidRDefault="00FD565F" w:rsidP="00335A20">
            <w:pPr>
              <w:spacing w:line="360" w:lineRule="auto"/>
            </w:pPr>
            <w:r>
              <w:t>- Министерство государственной безопасности</w:t>
            </w:r>
          </w:p>
          <w:p w:rsidR="00FD565F" w:rsidRDefault="00FD565F" w:rsidP="00335A20">
            <w:pPr>
              <w:spacing w:line="360" w:lineRule="auto"/>
            </w:pPr>
            <w:r>
              <w:t>- местный комитет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Московская железная дорога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мкр.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микрорайон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  <w:rPr>
                <w:b/>
                <w:bCs/>
              </w:rPr>
            </w:pPr>
            <w:r w:rsidRPr="007C025F">
              <w:t>МНПО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  <w:rPr>
                <w:b/>
                <w:bCs/>
              </w:rPr>
            </w:pPr>
            <w:r>
              <w:t>– м</w:t>
            </w:r>
            <w:r w:rsidRPr="007C025F">
              <w:t>ежотраслевое научно – производственное объединение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МОАЦ</w:t>
            </w:r>
          </w:p>
          <w:p w:rsidR="00FD565F" w:rsidRDefault="00FD565F" w:rsidP="00335A20">
            <w:pPr>
              <w:spacing w:line="360" w:lineRule="auto"/>
            </w:pPr>
            <w:r>
              <w:t>МОНИКИ</w:t>
            </w:r>
          </w:p>
          <w:p w:rsidR="00FD565F" w:rsidRDefault="00FD565F" w:rsidP="00335A20">
            <w:pPr>
              <w:spacing w:line="360" w:lineRule="auto"/>
            </w:pPr>
          </w:p>
          <w:p w:rsidR="00FD565F" w:rsidRDefault="00FD565F" w:rsidP="00335A20">
            <w:pPr>
              <w:spacing w:line="360" w:lineRule="auto"/>
            </w:pPr>
            <w:r>
              <w:t>МОНО</w:t>
            </w:r>
          </w:p>
          <w:p w:rsidR="00FD565F" w:rsidRPr="007C025F" w:rsidRDefault="00FD565F" w:rsidP="00335A20">
            <w:pPr>
              <w:spacing w:line="360" w:lineRule="auto"/>
            </w:pP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 w:rsidRPr="007C025F">
              <w:t>– Московский областной архивный центр</w:t>
            </w:r>
          </w:p>
          <w:p w:rsidR="00FD565F" w:rsidRDefault="00FD565F" w:rsidP="00335A20">
            <w:pPr>
              <w:spacing w:line="360" w:lineRule="auto"/>
            </w:pPr>
            <w:r>
              <w:t>- Московский областной научно-исследовательский клинический институт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Московский отдел народного образования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МОО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и</w:t>
            </w:r>
            <w:r w:rsidRPr="007C025F">
              <w:t>осковское областное объединение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МОО ФСО</w:t>
            </w:r>
          </w:p>
          <w:p w:rsidR="00FD565F" w:rsidRPr="007C025F" w:rsidRDefault="00FD565F" w:rsidP="00335A20">
            <w:pPr>
              <w:spacing w:line="360" w:lineRule="auto"/>
            </w:pP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  <w:rPr>
                <w:b/>
                <w:bCs/>
              </w:rPr>
            </w:pPr>
            <w:r>
              <w:t>– м</w:t>
            </w:r>
            <w:r w:rsidRPr="007C025F">
              <w:t xml:space="preserve">осковская областная организация физкультурно – </w:t>
            </w:r>
            <w:r>
              <w:t xml:space="preserve">  </w:t>
            </w:r>
            <w:r w:rsidRPr="007C025F">
              <w:t>спортивного общества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МП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м</w:t>
            </w:r>
            <w:r w:rsidRPr="007C025F">
              <w:t>алое предприятие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МТОРП</w:t>
            </w:r>
          </w:p>
          <w:p w:rsidR="00FD565F" w:rsidRDefault="00FD565F" w:rsidP="00335A20">
            <w:pPr>
              <w:spacing w:line="360" w:lineRule="auto"/>
            </w:pPr>
            <w:r>
              <w:t>МТС</w:t>
            </w:r>
          </w:p>
          <w:p w:rsidR="00FD565F" w:rsidRDefault="00FD565F" w:rsidP="00335A20">
            <w:pPr>
              <w:spacing w:line="360" w:lineRule="auto"/>
            </w:pPr>
            <w:r>
              <w:t>МУ</w:t>
            </w:r>
          </w:p>
          <w:p w:rsidR="00FD565F" w:rsidRPr="00197A56" w:rsidRDefault="00FD565F" w:rsidP="00335A20">
            <w:pPr>
              <w:spacing w:line="360" w:lineRule="auto"/>
            </w:pPr>
            <w:r w:rsidRPr="00197A56">
              <w:rPr>
                <w:sz w:val="22"/>
                <w:szCs w:val="22"/>
              </w:rPr>
              <w:t>МУП</w:t>
            </w:r>
          </w:p>
          <w:p w:rsidR="00FD565F" w:rsidRDefault="00FD565F" w:rsidP="00335A20">
            <w:pPr>
              <w:spacing w:line="360" w:lineRule="auto"/>
            </w:pPr>
            <w:r>
              <w:t>НАМИ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НИИ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м</w:t>
            </w:r>
            <w:r w:rsidRPr="007C025F">
              <w:t>алое торговое оптово-розничное предприятие</w:t>
            </w:r>
          </w:p>
          <w:p w:rsidR="00FD565F" w:rsidRDefault="00FD565F" w:rsidP="00335A20">
            <w:pPr>
              <w:spacing w:line="360" w:lineRule="auto"/>
            </w:pPr>
            <w:r>
              <w:t>- машино-тракторная станция</w:t>
            </w:r>
          </w:p>
          <w:p w:rsidR="00FD565F" w:rsidRDefault="00FD565F" w:rsidP="00335A20">
            <w:pPr>
              <w:spacing w:line="360" w:lineRule="auto"/>
            </w:pPr>
            <w:r>
              <w:t>- муниципальное учреждение</w:t>
            </w:r>
          </w:p>
          <w:p w:rsidR="00FD565F" w:rsidRPr="00197A56" w:rsidRDefault="00FD565F" w:rsidP="00335A20">
            <w:pPr>
              <w:spacing w:line="360" w:lineRule="auto"/>
            </w:pPr>
            <w:r w:rsidRPr="00197A56">
              <w:t>- муниципальное унитарное предприятие</w:t>
            </w:r>
          </w:p>
          <w:p w:rsidR="00FD565F" w:rsidRDefault="00FD565F" w:rsidP="00335A20">
            <w:pPr>
              <w:spacing w:line="360" w:lineRule="auto"/>
            </w:pPr>
            <w:r>
              <w:t>- Научно-автомоторный институт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научно-исследовательский институт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НОТ</w:t>
            </w:r>
          </w:p>
          <w:p w:rsidR="00FD565F" w:rsidRDefault="00FD565F" w:rsidP="00335A20">
            <w:pPr>
              <w:spacing w:line="360" w:lineRule="auto"/>
            </w:pPr>
            <w:r>
              <w:t>НПО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НПО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научная организация труда</w:t>
            </w:r>
          </w:p>
          <w:p w:rsidR="00FD565F" w:rsidRDefault="00FD565F" w:rsidP="00335A20">
            <w:pPr>
              <w:spacing w:line="360" w:lineRule="auto"/>
            </w:pPr>
            <w:r>
              <w:t>- научно-производственное объединение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начальное профессиональное образование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ОАО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о</w:t>
            </w:r>
            <w:r w:rsidRPr="007C025F">
              <w:t>ткрытое акционерное общество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ОАФ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обком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ОВД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о</w:t>
            </w:r>
            <w:r w:rsidRPr="007C025F">
              <w:t>бъединенный архивный фонд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областной комитет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о</w:t>
            </w:r>
            <w:r w:rsidRPr="007C025F">
              <w:t>тдел внутренних дел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ОГМ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о</w:t>
            </w:r>
            <w:r w:rsidRPr="007C025F">
              <w:t>тдел главного механика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ОДО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ОНО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о</w:t>
            </w:r>
            <w:r w:rsidRPr="007C025F">
              <w:t>бщество с дополнительной ответственностью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о</w:t>
            </w:r>
            <w:r w:rsidRPr="007C025F">
              <w:t>тдел народного образования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ООО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ОЧУВО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о</w:t>
            </w:r>
            <w:r w:rsidRPr="007C025F">
              <w:t>бщество с ограниченной ответственностью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образовательное частное учреждение высшего образования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ПК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П.к.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п</w:t>
            </w:r>
            <w:r w:rsidRPr="007C025F">
              <w:t xml:space="preserve">роизводственный кооператив 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партийный комитет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ПКФ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п</w:t>
            </w:r>
            <w:r w:rsidRPr="007C025F">
              <w:t>роизводственно – коммерческая фирма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ПМК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п</w:t>
            </w:r>
            <w:r w:rsidRPr="007C025F">
              <w:t>ередвижная механизировнная колонна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ПО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П.о.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п</w:t>
            </w:r>
            <w:r w:rsidRPr="007C025F">
              <w:t>роизводственное объединение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 xml:space="preserve">-  первичная организация </w:t>
            </w:r>
            <w:r w:rsidRPr="007C025F">
              <w:t xml:space="preserve">   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п/о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почтовое отделение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пос.</w:t>
            </w:r>
          </w:p>
          <w:p w:rsidR="00FD565F" w:rsidRDefault="00FD565F" w:rsidP="00335A20">
            <w:pPr>
              <w:spacing w:line="360" w:lineRule="auto"/>
            </w:pPr>
            <w:r>
              <w:t>ПОСПО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ПТО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ПТУ</w:t>
            </w:r>
          </w:p>
          <w:p w:rsidR="00FD565F" w:rsidRDefault="00FD565F" w:rsidP="00335A20">
            <w:pPr>
              <w:spacing w:line="360" w:lineRule="auto"/>
            </w:pPr>
            <w:r>
              <w:t>ПУ</w:t>
            </w:r>
          </w:p>
          <w:p w:rsidR="00FD565F" w:rsidRDefault="00FD565F" w:rsidP="00335A20">
            <w:pPr>
              <w:spacing w:line="360" w:lineRule="auto"/>
            </w:pPr>
            <w:r>
              <w:t>П.я.</w:t>
            </w:r>
          </w:p>
          <w:p w:rsidR="00FD565F" w:rsidRDefault="00FD565F" w:rsidP="00335A20">
            <w:pPr>
              <w:spacing w:line="360" w:lineRule="auto"/>
            </w:pPr>
            <w:r>
              <w:t>п/я</w:t>
            </w:r>
          </w:p>
          <w:p w:rsidR="00FD565F" w:rsidRDefault="00FD565F" w:rsidP="00335A20">
            <w:pPr>
              <w:spacing w:line="360" w:lineRule="auto"/>
            </w:pPr>
            <w:r>
              <w:t>райком, РК</w:t>
            </w:r>
          </w:p>
          <w:p w:rsidR="00FD565F" w:rsidRDefault="00FD565F" w:rsidP="00335A20">
            <w:pPr>
              <w:spacing w:line="360" w:lineRule="auto"/>
            </w:pPr>
            <w:r>
              <w:t>РАЙПО</w:t>
            </w:r>
          </w:p>
          <w:p w:rsidR="00FD565F" w:rsidRDefault="00FD565F" w:rsidP="00335A20">
            <w:pPr>
              <w:spacing w:line="360" w:lineRule="auto"/>
            </w:pPr>
            <w:r>
              <w:t>РКИ</w:t>
            </w:r>
          </w:p>
          <w:p w:rsidR="00FD565F" w:rsidRDefault="00FD565F" w:rsidP="00335A20">
            <w:pPr>
              <w:spacing w:line="360" w:lineRule="auto"/>
            </w:pPr>
            <w:r>
              <w:t>РК и КД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р-н</w:t>
            </w:r>
          </w:p>
          <w:p w:rsidR="00FD565F" w:rsidRDefault="00FD565F" w:rsidP="00335A20">
            <w:pPr>
              <w:spacing w:line="360" w:lineRule="auto"/>
            </w:pPr>
            <w:r>
              <w:t>РОНО</w:t>
            </w:r>
          </w:p>
          <w:p w:rsidR="00FD565F" w:rsidRDefault="00FD565F" w:rsidP="00335A20">
            <w:pPr>
              <w:spacing w:line="360" w:lineRule="auto"/>
            </w:pPr>
            <w:r>
              <w:t>РТС</w:t>
            </w:r>
          </w:p>
          <w:p w:rsidR="00FD565F" w:rsidRDefault="00FD565F" w:rsidP="00335A20">
            <w:pPr>
              <w:spacing w:line="360" w:lineRule="auto"/>
            </w:pPr>
            <w:r>
              <w:t>РУ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РФ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 w:rsidRPr="007C025F">
              <w:t>–  поселок</w:t>
            </w:r>
          </w:p>
          <w:p w:rsidR="00FD565F" w:rsidRDefault="00FD565F" w:rsidP="00335A20">
            <w:pPr>
              <w:spacing w:line="360" w:lineRule="auto"/>
            </w:pPr>
            <w:r>
              <w:t>- поселковое потребительское общество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производственно-трикотажное объединение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-  профессионально-техническое училище</w:t>
            </w:r>
          </w:p>
          <w:p w:rsidR="00FD565F" w:rsidRDefault="00FD565F" w:rsidP="00335A20">
            <w:pPr>
              <w:spacing w:line="360" w:lineRule="auto"/>
            </w:pPr>
            <w:r>
              <w:t>- производственное управление</w:t>
            </w:r>
          </w:p>
          <w:p w:rsidR="00FD565F" w:rsidRDefault="00FD565F" w:rsidP="00335A20">
            <w:pPr>
              <w:spacing w:line="360" w:lineRule="auto"/>
            </w:pPr>
            <w:r>
              <w:t>- партийная ячейка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почтовый ящик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- районный комитет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районное потребительское общество</w:t>
            </w:r>
          </w:p>
          <w:p w:rsidR="00FD565F" w:rsidRDefault="00FD565F" w:rsidP="00335A20">
            <w:pPr>
              <w:spacing w:line="360" w:lineRule="auto"/>
            </w:pPr>
            <w:r>
              <w:t>- Рабочее-крестьянская инспекция</w:t>
            </w:r>
          </w:p>
          <w:p w:rsidR="00FD565F" w:rsidRDefault="00FD565F" w:rsidP="00335A20">
            <w:pPr>
              <w:spacing w:line="360" w:lineRule="auto"/>
            </w:pPr>
            <w:r>
              <w:t>- рабочие, крестьянские и красноармейские депутаты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- район</w:t>
            </w:r>
          </w:p>
          <w:p w:rsidR="00FD565F" w:rsidRDefault="00FD565F" w:rsidP="00335A20">
            <w:pPr>
              <w:spacing w:line="360" w:lineRule="auto"/>
            </w:pPr>
            <w:r>
              <w:t>- районный отдел народного образования</w:t>
            </w:r>
          </w:p>
          <w:p w:rsidR="00FD565F" w:rsidRDefault="00FD565F" w:rsidP="00335A20">
            <w:pPr>
              <w:spacing w:line="360" w:lineRule="auto"/>
            </w:pPr>
            <w:r>
              <w:t>- ремонтно-тракторная станция</w:t>
            </w:r>
          </w:p>
          <w:p w:rsidR="00FD565F" w:rsidRDefault="00FD565F" w:rsidP="00335A20">
            <w:pPr>
              <w:spacing w:line="360" w:lineRule="auto"/>
            </w:pPr>
            <w:r>
              <w:t>- ремесленное училище</w:t>
            </w:r>
          </w:p>
          <w:p w:rsidR="00FD565F" w:rsidRPr="00936642" w:rsidRDefault="00FD565F" w:rsidP="00335A20">
            <w:pPr>
              <w:spacing w:line="360" w:lineRule="auto"/>
            </w:pPr>
            <w:r>
              <w:t>- Российская Федерация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с.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 село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СМУ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СНК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 w:rsidRPr="007C025F">
              <w:t>– строительно-монтажное управление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Совет Народных Комиссаров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СНХ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СНХ МЭР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 w:rsidRPr="007C025F">
              <w:t>– Совет народного хозяйства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Совет народного хозяйства Московского экономического района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СП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с/с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совместное предприятие</w:t>
            </w:r>
          </w:p>
          <w:p w:rsidR="00FD565F" w:rsidRPr="007C025F" w:rsidRDefault="00FD565F" w:rsidP="00335A20">
            <w:pPr>
              <w:spacing w:line="360" w:lineRule="auto"/>
            </w:pPr>
            <w:r w:rsidRPr="007C025F">
              <w:t>- сельский совет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>
              <w:t>ст.</w:t>
            </w:r>
          </w:p>
          <w:p w:rsidR="00FD565F" w:rsidRDefault="00FD565F" w:rsidP="00335A20">
            <w:pPr>
              <w:spacing w:line="360" w:lineRule="auto"/>
            </w:pPr>
            <w:r>
              <w:t>СУ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с/х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 w:rsidRPr="007C025F">
              <w:t>–  станция</w:t>
            </w:r>
          </w:p>
          <w:p w:rsidR="00FD565F" w:rsidRDefault="00FD565F" w:rsidP="00335A20">
            <w:pPr>
              <w:spacing w:line="360" w:lineRule="auto"/>
            </w:pPr>
            <w:r>
              <w:t>- строительное управление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 сельское хозяйство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ТНВ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то</w:t>
            </w:r>
            <w:r w:rsidRPr="007C025F">
              <w:t>варищество на вере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ТОО</w:t>
            </w:r>
          </w:p>
          <w:p w:rsidR="00FD565F" w:rsidRDefault="00FD565F" w:rsidP="00335A20">
            <w:pPr>
              <w:spacing w:line="360" w:lineRule="auto"/>
            </w:pPr>
            <w:r>
              <w:t>Торфком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ТЭЦ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то</w:t>
            </w:r>
            <w:r w:rsidRPr="007C025F">
              <w:t>варищество с ограниченной ответственностью</w:t>
            </w:r>
          </w:p>
          <w:p w:rsidR="00FD565F" w:rsidRDefault="00FD565F" w:rsidP="00335A20">
            <w:pPr>
              <w:spacing w:line="360" w:lineRule="auto"/>
            </w:pPr>
            <w:r>
              <w:t>- торфяной комитет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теплоэлктроцентраль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УДО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у</w:t>
            </w:r>
            <w:r w:rsidRPr="007C025F">
              <w:t>чреждение дополнительного образования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УК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у</w:t>
            </w:r>
            <w:r w:rsidRPr="007C025F">
              <w:t>правляющая компания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УКБ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у</w:t>
            </w:r>
            <w:r w:rsidRPr="007C025F">
              <w:t>ниверсальный коммерческий банк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ф.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– фонд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  <w:r w:rsidRPr="007C025F">
              <w:t>ФГУ</w:t>
            </w: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  <w:r>
              <w:t>– ф</w:t>
            </w:r>
            <w:r w:rsidRPr="007C025F">
              <w:t>едеральное государственное учреждение</w:t>
            </w:r>
          </w:p>
        </w:tc>
      </w:tr>
      <w:tr w:rsidR="00FD565F" w:rsidRPr="007C025F">
        <w:tc>
          <w:tcPr>
            <w:tcW w:w="2647" w:type="dxa"/>
          </w:tcPr>
          <w:p w:rsidR="00FD565F" w:rsidRDefault="00FD565F" w:rsidP="00335A20">
            <w:pPr>
              <w:spacing w:line="360" w:lineRule="auto"/>
            </w:pPr>
            <w:r w:rsidRPr="007C025F">
              <w:t>ФГУП</w:t>
            </w:r>
          </w:p>
          <w:p w:rsidR="00FD565F" w:rsidRDefault="00FD565F" w:rsidP="00335A20">
            <w:pPr>
              <w:spacing w:line="360" w:lineRule="auto"/>
            </w:pPr>
            <w:r>
              <w:t>ФСО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ЦК</w:t>
            </w:r>
          </w:p>
          <w:p w:rsidR="00FD565F" w:rsidRDefault="00FD565F" w:rsidP="00335A20">
            <w:pPr>
              <w:spacing w:line="360" w:lineRule="auto"/>
            </w:pPr>
            <w:r w:rsidRPr="007C025F">
              <w:t>ЦРБ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ЦС</w:t>
            </w:r>
          </w:p>
        </w:tc>
        <w:tc>
          <w:tcPr>
            <w:tcW w:w="6924" w:type="dxa"/>
          </w:tcPr>
          <w:p w:rsidR="00FD565F" w:rsidRDefault="00FD565F" w:rsidP="00335A20">
            <w:pPr>
              <w:spacing w:line="360" w:lineRule="auto"/>
            </w:pPr>
            <w:r>
              <w:t>– ф</w:t>
            </w:r>
            <w:r w:rsidRPr="007C025F">
              <w:t>едеральное государственное унитарное предприятие</w:t>
            </w:r>
          </w:p>
          <w:p w:rsidR="00FD565F" w:rsidRDefault="00FD565F" w:rsidP="00335A20">
            <w:pPr>
              <w:spacing w:line="360" w:lineRule="auto"/>
            </w:pPr>
            <w:r>
              <w:t>- физкультурно – спортивное общество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 Центральный комитет</w:t>
            </w:r>
          </w:p>
          <w:p w:rsidR="00FD565F" w:rsidRDefault="00FD565F" w:rsidP="00335A20">
            <w:pPr>
              <w:spacing w:line="360" w:lineRule="auto"/>
            </w:pPr>
            <w:r>
              <w:t>- ц</w:t>
            </w:r>
            <w:r w:rsidRPr="007C025F">
              <w:t>ентральная районная больница</w:t>
            </w:r>
          </w:p>
          <w:p w:rsidR="00FD565F" w:rsidRPr="007C025F" w:rsidRDefault="00FD565F" w:rsidP="00335A20">
            <w:pPr>
              <w:spacing w:line="360" w:lineRule="auto"/>
            </w:pPr>
            <w:r>
              <w:t>- Центральный совет</w:t>
            </w:r>
          </w:p>
        </w:tc>
      </w:tr>
      <w:tr w:rsidR="00FD565F" w:rsidRPr="007C025F">
        <w:tc>
          <w:tcPr>
            <w:tcW w:w="2647" w:type="dxa"/>
          </w:tcPr>
          <w:p w:rsidR="00FD565F" w:rsidRPr="007C025F" w:rsidRDefault="00FD565F" w:rsidP="00335A20">
            <w:pPr>
              <w:spacing w:line="360" w:lineRule="auto"/>
            </w:pPr>
          </w:p>
        </w:tc>
        <w:tc>
          <w:tcPr>
            <w:tcW w:w="6924" w:type="dxa"/>
          </w:tcPr>
          <w:p w:rsidR="00FD565F" w:rsidRPr="007C025F" w:rsidRDefault="00FD565F" w:rsidP="00335A20">
            <w:pPr>
              <w:spacing w:line="360" w:lineRule="auto"/>
            </w:pPr>
          </w:p>
        </w:tc>
      </w:tr>
    </w:tbl>
    <w:p w:rsidR="00FD565F" w:rsidRDefault="00FD565F"/>
    <w:sectPr w:rsidR="00FD565F" w:rsidSect="00C1183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65F" w:rsidRDefault="00FD565F">
      <w:r>
        <w:separator/>
      </w:r>
    </w:p>
  </w:endnote>
  <w:endnote w:type="continuationSeparator" w:id="0">
    <w:p w:rsidR="00FD565F" w:rsidRDefault="00FD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65F" w:rsidRDefault="00FD565F">
      <w:r>
        <w:separator/>
      </w:r>
    </w:p>
  </w:footnote>
  <w:footnote w:type="continuationSeparator" w:id="0">
    <w:p w:rsidR="00FD565F" w:rsidRDefault="00FD5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5F" w:rsidRDefault="00FD565F" w:rsidP="00E11164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D565F" w:rsidRDefault="00FD565F" w:rsidP="00C11838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02"/>
    <w:rsid w:val="00051777"/>
    <w:rsid w:val="00115408"/>
    <w:rsid w:val="00123E85"/>
    <w:rsid w:val="00146D36"/>
    <w:rsid w:val="00165DEF"/>
    <w:rsid w:val="00197A56"/>
    <w:rsid w:val="001B65FE"/>
    <w:rsid w:val="00200138"/>
    <w:rsid w:val="0029133C"/>
    <w:rsid w:val="00335A20"/>
    <w:rsid w:val="003C4FAF"/>
    <w:rsid w:val="003E658B"/>
    <w:rsid w:val="00413103"/>
    <w:rsid w:val="004622BB"/>
    <w:rsid w:val="00494145"/>
    <w:rsid w:val="004E2ED6"/>
    <w:rsid w:val="00511566"/>
    <w:rsid w:val="005200EB"/>
    <w:rsid w:val="005519F8"/>
    <w:rsid w:val="005626AC"/>
    <w:rsid w:val="00726122"/>
    <w:rsid w:val="00730551"/>
    <w:rsid w:val="007441B6"/>
    <w:rsid w:val="007615A0"/>
    <w:rsid w:val="007847B8"/>
    <w:rsid w:val="00795517"/>
    <w:rsid w:val="007C025F"/>
    <w:rsid w:val="007F6842"/>
    <w:rsid w:val="007F6C39"/>
    <w:rsid w:val="0081179E"/>
    <w:rsid w:val="00936642"/>
    <w:rsid w:val="00986419"/>
    <w:rsid w:val="009B103B"/>
    <w:rsid w:val="00A064D6"/>
    <w:rsid w:val="00A128DC"/>
    <w:rsid w:val="00B122B4"/>
    <w:rsid w:val="00BA2D6A"/>
    <w:rsid w:val="00BE5777"/>
    <w:rsid w:val="00BE65E2"/>
    <w:rsid w:val="00C11838"/>
    <w:rsid w:val="00CD4316"/>
    <w:rsid w:val="00D27DBA"/>
    <w:rsid w:val="00DC5A9E"/>
    <w:rsid w:val="00E00904"/>
    <w:rsid w:val="00E06833"/>
    <w:rsid w:val="00E11164"/>
    <w:rsid w:val="00E80093"/>
    <w:rsid w:val="00EA2516"/>
    <w:rsid w:val="00EB2DAB"/>
    <w:rsid w:val="00F34A51"/>
    <w:rsid w:val="00F47302"/>
    <w:rsid w:val="00F91B22"/>
    <w:rsid w:val="00FD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8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1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821</Words>
  <Characters>4685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сокращений к Каталогу фондов</dc:title>
  <dc:subject/>
  <dc:creator>Кирилл</dc:creator>
  <cp:keywords/>
  <dc:description/>
  <cp:lastModifiedBy>Кирилл</cp:lastModifiedBy>
  <cp:revision>2</cp:revision>
  <dcterms:created xsi:type="dcterms:W3CDTF">2019-01-09T13:40:00Z</dcterms:created>
  <dcterms:modified xsi:type="dcterms:W3CDTF">2019-01-09T13:40:00Z</dcterms:modified>
</cp:coreProperties>
</file>